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D7" w:rsidRDefault="003E65FE">
      <w:pPr>
        <w:snapToGrid w:val="0"/>
        <w:spacing w:line="360" w:lineRule="auto"/>
        <w:jc w:val="center"/>
        <w:rPr>
          <w:rFonts w:ascii="標楷體" w:eastAsia="標楷體" w:hAnsi="標楷體"/>
          <w:b/>
          <w:sz w:val="48"/>
          <w:szCs w:val="36"/>
        </w:rPr>
      </w:pPr>
      <w:r>
        <w:rPr>
          <w:rFonts w:ascii="標楷體" w:eastAsia="標楷體" w:hAnsi="標楷體" w:hint="eastAsia"/>
          <w:b/>
          <w:sz w:val="48"/>
          <w:szCs w:val="36"/>
        </w:rPr>
        <w:t>泛揚科技菁英培訓計畫</w:t>
      </w:r>
      <w:r w:rsidR="00343663">
        <w:rPr>
          <w:rFonts w:ascii="標楷體" w:eastAsia="標楷體" w:hAnsi="標楷體"/>
          <w:b/>
          <w:sz w:val="48"/>
          <w:szCs w:val="36"/>
        </w:rPr>
        <w:t>實習申請表</w:t>
      </w:r>
    </w:p>
    <w:p w:rsidR="002466D7" w:rsidRDefault="00343663">
      <w:pPr>
        <w:snapToGrid w:val="0"/>
        <w:spacing w:line="360" w:lineRule="auto"/>
        <w:jc w:val="right"/>
      </w:pPr>
      <w:r>
        <w:rPr>
          <w:rFonts w:ascii="標楷體" w:eastAsia="標楷體" w:hAnsi="標楷體"/>
          <w:kern w:val="0"/>
          <w:szCs w:val="20"/>
        </w:rPr>
        <w:t>請一併附上護照英文名</w:t>
      </w:r>
      <w:r>
        <w:rPr>
          <w:rFonts w:eastAsia="標楷體"/>
          <w:b/>
          <w:sz w:val="44"/>
          <w:szCs w:val="44"/>
        </w:rPr>
        <w:t xml:space="preserve">　　　</w:t>
      </w:r>
      <w:r>
        <w:rPr>
          <w:rFonts w:ascii="標楷體" w:eastAsia="標楷體" w:hAnsi="標楷體"/>
          <w:szCs w:val="28"/>
        </w:rPr>
        <w:t>填表日期</w:t>
      </w:r>
      <w:r>
        <w:rPr>
          <w:rFonts w:ascii="標楷體" w:eastAsia="標楷體" w:hAnsi="標楷體"/>
          <w:kern w:val="0"/>
          <w:szCs w:val="28"/>
        </w:rPr>
        <w:t>：     年    月    日</w:t>
      </w:r>
    </w:p>
    <w:tbl>
      <w:tblPr>
        <w:tblW w:w="4989" w:type="pct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3193"/>
        <w:gridCol w:w="1161"/>
        <w:gridCol w:w="440"/>
        <w:gridCol w:w="4788"/>
      </w:tblGrid>
      <w:tr w:rsidR="002466D7" w:rsidTr="00875176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申</w:t>
            </w:r>
          </w:p>
          <w:p w:rsidR="002466D7" w:rsidRDefault="0034366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請</w:t>
            </w:r>
          </w:p>
          <w:p w:rsidR="002466D7" w:rsidRDefault="0034366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人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E65FE" w:rsidP="009C0ECE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系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級：</w:t>
            </w:r>
          </w:p>
        </w:tc>
      </w:tr>
      <w:tr w:rsidR="002466D7" w:rsidTr="0087517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2466D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生日：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性別：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手機：</w:t>
            </w:r>
          </w:p>
        </w:tc>
      </w:tr>
      <w:tr w:rsidR="002466D7" w:rsidTr="0087517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2466D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學號：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年級：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E-mail：</w:t>
            </w:r>
          </w:p>
        </w:tc>
      </w:tr>
      <w:tr w:rsidR="002466D7" w:rsidTr="00875176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2466D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 w:rsidP="00FC0563">
            <w:pPr>
              <w:snapToGrid w:val="0"/>
              <w:spacing w:before="50" w:line="360" w:lineRule="auto"/>
              <w:jc w:val="both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聯絡地址：</w:t>
            </w:r>
          </w:p>
        </w:tc>
      </w:tr>
      <w:tr w:rsidR="002466D7" w:rsidTr="00875176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2466D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9C0ECE">
            <w:pPr>
              <w:snapToGrid w:val="0"/>
              <w:spacing w:before="50" w:line="360" w:lineRule="auto"/>
              <w:jc w:val="both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戶籍地址：</w:t>
            </w:r>
            <w:r w:rsidR="00872445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343663">
              <w:rPr>
                <w:rFonts w:ascii="標楷體" w:eastAsia="標楷體" w:hAnsi="標楷體"/>
                <w:sz w:val="32"/>
                <w:szCs w:val="32"/>
              </w:rPr>
              <w:t xml:space="preserve">　　　　　　　　　　　　　　　　　　□同上</w:t>
            </w:r>
          </w:p>
        </w:tc>
      </w:tr>
      <w:tr w:rsidR="002466D7" w:rsidTr="00875176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緊</w:t>
            </w:r>
          </w:p>
          <w:p w:rsidR="002466D7" w:rsidRDefault="00343663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急</w:t>
            </w:r>
          </w:p>
          <w:p w:rsidR="002466D7" w:rsidRDefault="00343663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連</w:t>
            </w:r>
          </w:p>
          <w:p w:rsidR="002466D7" w:rsidRDefault="00343663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絡</w:t>
            </w:r>
          </w:p>
          <w:p w:rsidR="002466D7" w:rsidRDefault="00343663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人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50" w:line="360" w:lineRule="auto"/>
              <w:jc w:val="both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家長姓名：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50" w:line="360" w:lineRule="auto"/>
              <w:jc w:val="both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關係：</w:t>
            </w:r>
          </w:p>
        </w:tc>
      </w:tr>
      <w:tr w:rsidR="002466D7" w:rsidTr="00875176">
        <w:tblPrEx>
          <w:tblCellMar>
            <w:top w:w="0" w:type="dxa"/>
            <w:bottom w:w="0" w:type="dxa"/>
          </w:tblCellMar>
        </w:tblPrEx>
        <w:trPr>
          <w:cantSplit/>
          <w:trHeight w:val="132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2466D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5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住家電話：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5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手機：</w:t>
            </w:r>
          </w:p>
        </w:tc>
      </w:tr>
      <w:tr w:rsidR="002466D7" w:rsidTr="00875176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10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594" w:rsidRPr="00227594" w:rsidRDefault="00343663" w:rsidP="00875176">
            <w:pPr>
              <w:snapToGrid w:val="0"/>
              <w:spacing w:before="180" w:line="276" w:lineRule="auto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28"/>
              </w:rPr>
              <w:t>簡易自傳：</w:t>
            </w:r>
          </w:p>
          <w:p w:rsidR="002466D7" w:rsidRDefault="002466D7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</w:p>
          <w:p w:rsidR="00875176" w:rsidRDefault="00875176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</w:p>
          <w:p w:rsidR="00875176" w:rsidRDefault="00875176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</w:p>
        </w:tc>
      </w:tr>
      <w:tr w:rsidR="002466D7" w:rsidTr="0087517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4128D3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相關</w:t>
            </w:r>
            <w:r w:rsidR="00343663">
              <w:rPr>
                <w:rFonts w:ascii="標楷體" w:eastAsia="標楷體" w:hAnsi="標楷體"/>
                <w:kern w:val="0"/>
                <w:sz w:val="32"/>
                <w:szCs w:val="28"/>
              </w:rPr>
              <w:t>證照：</w:t>
            </w:r>
          </w:p>
          <w:p w:rsidR="00875176" w:rsidRDefault="00875176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</w:p>
        </w:tc>
      </w:tr>
      <w:tr w:rsidR="002466D7" w:rsidTr="0087517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180" w:line="360" w:lineRule="auto"/>
              <w:jc w:val="both"/>
            </w:pPr>
            <w:r>
              <w:rPr>
                <w:rFonts w:eastAsia="標楷體"/>
                <w:kern w:val="0"/>
                <w:sz w:val="32"/>
                <w:szCs w:val="28"/>
              </w:rPr>
              <w:t>＊指導老師：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66D7" w:rsidRDefault="00343663">
            <w:pPr>
              <w:snapToGrid w:val="0"/>
              <w:spacing w:before="180" w:line="360" w:lineRule="auto"/>
              <w:jc w:val="both"/>
            </w:pPr>
            <w:r>
              <w:rPr>
                <w:rFonts w:eastAsia="標楷體"/>
                <w:kern w:val="0"/>
                <w:sz w:val="32"/>
                <w:szCs w:val="28"/>
              </w:rPr>
              <w:t>＊學校分機：</w:t>
            </w:r>
            <w:r>
              <w:rPr>
                <w:rFonts w:eastAsia="標楷體"/>
                <w:kern w:val="0"/>
                <w:sz w:val="32"/>
                <w:szCs w:val="28"/>
              </w:rPr>
              <w:t>04-23590121#</w:t>
            </w:r>
          </w:p>
        </w:tc>
      </w:tr>
    </w:tbl>
    <w:p w:rsidR="002466D7" w:rsidRDefault="00343663">
      <w:pPr>
        <w:snapToGrid w:val="0"/>
        <w:spacing w:line="360" w:lineRule="auto"/>
        <w:ind w:left="180"/>
        <w:jc w:val="right"/>
      </w:pPr>
      <w:r>
        <w:rPr>
          <w:rFonts w:eastAsia="標楷體"/>
          <w:szCs w:val="28"/>
        </w:rPr>
        <w:t>填表說明：＊欄由承辦填寫。</w:t>
      </w:r>
    </w:p>
    <w:sectPr w:rsidR="002466D7">
      <w:pgSz w:w="11906" w:h="16838"/>
      <w:pgMar w:top="709" w:right="849" w:bottom="709" w:left="56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C34" w:rsidRDefault="00970C34">
      <w:r>
        <w:separator/>
      </w:r>
    </w:p>
  </w:endnote>
  <w:endnote w:type="continuationSeparator" w:id="0">
    <w:p w:rsidR="00970C34" w:rsidRDefault="0097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C34" w:rsidRDefault="00970C34">
      <w:r>
        <w:rPr>
          <w:color w:val="000000"/>
        </w:rPr>
        <w:separator/>
      </w:r>
    </w:p>
  </w:footnote>
  <w:footnote w:type="continuationSeparator" w:id="0">
    <w:p w:rsidR="00970C34" w:rsidRDefault="0097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D7"/>
    <w:rsid w:val="000369E7"/>
    <w:rsid w:val="0005236F"/>
    <w:rsid w:val="00227594"/>
    <w:rsid w:val="002466D7"/>
    <w:rsid w:val="002B596D"/>
    <w:rsid w:val="002D5BBA"/>
    <w:rsid w:val="002D68E6"/>
    <w:rsid w:val="00343663"/>
    <w:rsid w:val="003E65FE"/>
    <w:rsid w:val="004128D3"/>
    <w:rsid w:val="005113D1"/>
    <w:rsid w:val="007400F8"/>
    <w:rsid w:val="007728EF"/>
    <w:rsid w:val="007A589B"/>
    <w:rsid w:val="00872445"/>
    <w:rsid w:val="00875176"/>
    <w:rsid w:val="00970C34"/>
    <w:rsid w:val="009B30D3"/>
    <w:rsid w:val="009C0ECE"/>
    <w:rsid w:val="00C84E9C"/>
    <w:rsid w:val="00DA0A62"/>
    <w:rsid w:val="00DD2791"/>
    <w:rsid w:val="00F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34FC6"/>
  <w15:docId w15:val="{95E28C76-FFEE-436A-BDA6-AB8ECC04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實習申請表</dc:title>
  <dc:subject/>
  <dc:creator>XP2010</dc:creator>
  <cp:keywords>東海大學經濟學系</cp:keywords>
  <cp:lastModifiedBy>葉錦菁</cp:lastModifiedBy>
  <cp:revision>2</cp:revision>
  <dcterms:created xsi:type="dcterms:W3CDTF">2021-10-19T06:15:00Z</dcterms:created>
  <dcterms:modified xsi:type="dcterms:W3CDTF">2021-10-19T06:15:00Z</dcterms:modified>
</cp:coreProperties>
</file>